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8"/>
        <w:gridCol w:w="1134"/>
        <w:gridCol w:w="756"/>
        <w:gridCol w:w="567"/>
        <w:gridCol w:w="756"/>
        <w:gridCol w:w="280"/>
        <w:gridCol w:w="476"/>
        <w:gridCol w:w="374"/>
        <w:gridCol w:w="713"/>
        <w:gridCol w:w="1276"/>
        <w:gridCol w:w="279"/>
        <w:gridCol w:w="801"/>
      </w:tblGrid>
      <w:tr w:rsidR="009711E4" w:rsidRPr="00A677BB" w:rsidTr="00E54ACB">
        <w:tc>
          <w:tcPr>
            <w:tcW w:w="98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11E4" w:rsidRPr="00A677BB" w:rsidRDefault="00B12CD0">
            <w:pPr>
              <w:jc w:val="left"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９</w:t>
            </w:r>
            <w:r w:rsidR="007368AA" w:rsidRPr="00A677BB">
              <w:rPr>
                <w:rFonts w:asciiTheme="minorEastAsia" w:eastAsiaTheme="minorEastAsia" w:hAnsiTheme="minorEastAsia" w:hint="eastAsia"/>
              </w:rPr>
              <w:t>別記</w:t>
            </w:r>
            <w:r w:rsidR="009711E4" w:rsidRPr="00A677BB">
              <w:rPr>
                <w:rFonts w:asciiTheme="minorEastAsia" w:eastAsiaTheme="minorEastAsia" w:hAnsiTheme="minorEastAsia" w:hint="eastAsia"/>
              </w:rPr>
              <w:t>様式第４号</w:t>
            </w:r>
            <w:r w:rsidR="00B71986" w:rsidRPr="00A677BB">
              <w:rPr>
                <w:rFonts w:asciiTheme="minorEastAsia" w:eastAsiaTheme="minorEastAsia" w:hAnsiTheme="minorEastAsia" w:hint="eastAsia"/>
              </w:rPr>
              <w:t>（その１）</w:t>
            </w:r>
          </w:p>
        </w:tc>
      </w:tr>
      <w:tr w:rsidR="009711E4" w:rsidRPr="00A677BB" w:rsidTr="00E54ACB">
        <w:trPr>
          <w:trHeight w:val="499"/>
        </w:trPr>
        <w:tc>
          <w:tcPr>
            <w:tcW w:w="986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1E4" w:rsidRPr="00A677BB" w:rsidRDefault="009711E4" w:rsidP="00B71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21028">
              <w:rPr>
                <w:rFonts w:asciiTheme="minorEastAsia" w:eastAsiaTheme="minorEastAsia" w:hAnsiTheme="minorEastAsia" w:hint="eastAsia"/>
                <w:spacing w:val="410"/>
                <w:kern w:val="0"/>
                <w:sz w:val="28"/>
                <w:szCs w:val="28"/>
                <w:fitText w:val="5780" w:id="-1539585536"/>
              </w:rPr>
              <w:t>教員個人調</w:t>
            </w:r>
            <w:r w:rsidRPr="0012102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5780" w:id="-1539585536"/>
              </w:rPr>
              <w:t>書</w:t>
            </w:r>
          </w:p>
        </w:tc>
      </w:tr>
      <w:tr w:rsidR="009711E4" w:rsidRPr="00A677BB" w:rsidTr="00E54ACB">
        <w:tc>
          <w:tcPr>
            <w:tcW w:w="98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1E4" w:rsidRPr="00A677BB" w:rsidRDefault="009711E4">
            <w:pPr>
              <w:rPr>
                <w:rFonts w:asciiTheme="minorEastAsia" w:eastAsiaTheme="minorEastAsia" w:hAnsiTheme="minorEastAsia"/>
              </w:rPr>
            </w:pPr>
          </w:p>
        </w:tc>
      </w:tr>
      <w:tr w:rsidR="009711E4" w:rsidRPr="00A677BB" w:rsidTr="00E54ACB">
        <w:trPr>
          <w:cantSplit/>
          <w:trHeight w:val="340"/>
        </w:trPr>
        <w:tc>
          <w:tcPr>
            <w:tcW w:w="98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4" w:rsidRPr="00A677BB" w:rsidRDefault="009711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677B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履　</w:t>
            </w:r>
            <w:r w:rsidR="00B71986" w:rsidRPr="00A677B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  <w:r w:rsidRPr="00A677B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歴　</w:t>
            </w:r>
            <w:r w:rsidR="00B71986" w:rsidRPr="00A677B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  <w:r w:rsidRPr="00A677B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書</w:t>
            </w:r>
          </w:p>
        </w:tc>
      </w:tr>
      <w:tr w:rsidR="00B71986" w:rsidRPr="00A677BB" w:rsidTr="002B6708">
        <w:trPr>
          <w:trHeight w:val="245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B71986" w:rsidRPr="00A677BB" w:rsidRDefault="00B71986" w:rsidP="00B71986">
            <w:pPr>
              <w:ind w:leftChars="100" w:left="189" w:rightChars="100" w:right="189"/>
              <w:jc w:val="distribute"/>
              <w:rPr>
                <w:rFonts w:asciiTheme="minorEastAsia" w:eastAsiaTheme="minorEastAsia" w:hAnsiTheme="minorEastAsia"/>
                <w:sz w:val="12"/>
              </w:rPr>
            </w:pPr>
            <w:r w:rsidRPr="00A677BB">
              <w:rPr>
                <w:rFonts w:asciiTheme="minorEastAsia" w:eastAsiaTheme="minorEastAsia" w:hAnsiTheme="minorEastAsia" w:hint="eastAsia"/>
                <w:sz w:val="12"/>
              </w:rPr>
              <w:t>フリガナ</w:t>
            </w:r>
          </w:p>
        </w:tc>
        <w:tc>
          <w:tcPr>
            <w:tcW w:w="1892" w:type="dxa"/>
            <w:gridSpan w:val="2"/>
            <w:vAlign w:val="center"/>
          </w:tcPr>
          <w:p w:rsidR="00B71986" w:rsidRPr="00A677BB" w:rsidRDefault="00B71986">
            <w:pPr>
              <w:pStyle w:val="af"/>
              <w:tabs>
                <w:tab w:val="clear" w:pos="4252"/>
                <w:tab w:val="clear" w:pos="8504"/>
              </w:tabs>
              <w:snapToGrid/>
              <w:ind w:leftChars="97" w:left="183" w:rightChars="97" w:right="183"/>
              <w:jc w:val="distribute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B71986" w:rsidRPr="00A677BB" w:rsidRDefault="00B71986" w:rsidP="00E20FB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B71986" w:rsidRPr="00A677BB" w:rsidRDefault="00B71986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12" w:type="dxa"/>
            <w:gridSpan w:val="3"/>
            <w:vMerge w:val="restart"/>
            <w:vAlign w:val="center"/>
          </w:tcPr>
          <w:p w:rsidR="00B71986" w:rsidRPr="00A677BB" w:rsidRDefault="00B71986" w:rsidP="002B6708">
            <w:pPr>
              <w:ind w:right="-99" w:hanging="9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/>
                <w:sz w:val="20"/>
              </w:rPr>
              <w:t>生年月日</w:t>
            </w:r>
            <w:r w:rsidR="002B6708" w:rsidRPr="00A677BB">
              <w:rPr>
                <w:rFonts w:asciiTheme="minorEastAsia" w:eastAsiaTheme="minorEastAsia" w:hAnsiTheme="minorEastAsia"/>
                <w:sz w:val="20"/>
              </w:rPr>
              <w:t>(</w:t>
            </w:r>
            <w:r w:rsidRPr="00A677BB">
              <w:rPr>
                <w:rFonts w:asciiTheme="minorEastAsia" w:eastAsiaTheme="minorEastAsia" w:hAnsiTheme="minorEastAsia"/>
                <w:sz w:val="20"/>
              </w:rPr>
              <w:t>年齢)</w:t>
            </w:r>
          </w:p>
        </w:tc>
        <w:tc>
          <w:tcPr>
            <w:tcW w:w="2363" w:type="dxa"/>
            <w:gridSpan w:val="3"/>
            <w:vMerge w:val="restart"/>
            <w:tcBorders>
              <w:right w:val="nil"/>
            </w:tcBorders>
            <w:vAlign w:val="center"/>
          </w:tcPr>
          <w:p w:rsidR="00B71986" w:rsidRPr="00A677BB" w:rsidRDefault="00AA514A" w:rsidP="002B6708">
            <w:pPr>
              <w:pStyle w:val="af"/>
              <w:tabs>
                <w:tab w:val="clear" w:pos="4252"/>
                <w:tab w:val="clear" w:pos="8504"/>
              </w:tabs>
              <w:snapToGrid/>
              <w:ind w:right="-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B71986" w:rsidRPr="00A677BB">
              <w:rPr>
                <w:rFonts w:asciiTheme="minorEastAsia" w:eastAsiaTheme="minorEastAsia" w:hAnsiTheme="minorEastAsia"/>
                <w:sz w:val="20"/>
              </w:rPr>
              <w:t>年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B6708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71986" w:rsidRPr="00A677BB">
              <w:rPr>
                <w:rFonts w:asciiTheme="minorEastAsia" w:eastAsiaTheme="minorEastAsia" w:hAnsiTheme="minorEastAsia"/>
                <w:sz w:val="20"/>
              </w:rPr>
              <w:t>月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B6708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71986" w:rsidRPr="00A677BB">
              <w:rPr>
                <w:rFonts w:asciiTheme="minorEastAsia" w:eastAsiaTheme="minorEastAsia" w:hAnsiTheme="minorEastAsia"/>
                <w:sz w:val="20"/>
              </w:rPr>
              <w:t>日</w:t>
            </w:r>
          </w:p>
        </w:tc>
        <w:tc>
          <w:tcPr>
            <w:tcW w:w="108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1986" w:rsidRPr="00A677BB" w:rsidRDefault="00B71986" w:rsidP="002B6708">
            <w:pPr>
              <w:ind w:right="-58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/>
                <w:sz w:val="20"/>
              </w:rPr>
              <w:t>(満</w:t>
            </w:r>
            <w:r w:rsidR="002B6708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B7114" w:rsidRPr="00A677BB">
              <w:rPr>
                <w:rFonts w:asciiTheme="minorEastAsia" w:eastAsiaTheme="minorEastAsia" w:hAnsiTheme="minorEastAsia"/>
                <w:sz w:val="20"/>
              </w:rPr>
              <w:t>歳</w:t>
            </w:r>
            <w:r w:rsidRPr="00A677BB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  <w:tr w:rsidR="00B71986" w:rsidRPr="00A677BB" w:rsidTr="002B6708">
        <w:trPr>
          <w:trHeight w:val="465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B71986" w:rsidRPr="00A677BB" w:rsidRDefault="00B71986" w:rsidP="00B71986">
            <w:pPr>
              <w:ind w:leftChars="100" w:left="189" w:rightChars="100" w:right="189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1892" w:type="dxa"/>
            <w:gridSpan w:val="2"/>
            <w:vAlign w:val="center"/>
          </w:tcPr>
          <w:p w:rsidR="00B71986" w:rsidRPr="00A677BB" w:rsidRDefault="00B71986">
            <w:pPr>
              <w:pStyle w:val="af"/>
              <w:tabs>
                <w:tab w:val="clear" w:pos="4252"/>
                <w:tab w:val="clear" w:pos="8504"/>
              </w:tabs>
              <w:snapToGrid/>
              <w:ind w:leftChars="97" w:left="183" w:rightChars="97" w:right="183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B71986" w:rsidRPr="00A677BB" w:rsidRDefault="00B7198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B71986" w:rsidRPr="00A677BB" w:rsidRDefault="00B71986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12" w:type="dxa"/>
            <w:gridSpan w:val="3"/>
            <w:vMerge/>
            <w:vAlign w:val="center"/>
          </w:tcPr>
          <w:p w:rsidR="00B71986" w:rsidRPr="00A677BB" w:rsidRDefault="00B71986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63" w:type="dxa"/>
            <w:gridSpan w:val="3"/>
            <w:vMerge/>
            <w:tcBorders>
              <w:right w:val="nil"/>
            </w:tcBorders>
            <w:vAlign w:val="center"/>
          </w:tcPr>
          <w:p w:rsidR="00B71986" w:rsidRPr="00A677BB" w:rsidRDefault="00B71986" w:rsidP="00E20FB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986" w:rsidRPr="00A677BB" w:rsidTr="00E54ACB">
        <w:trPr>
          <w:trHeight w:val="465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B71986" w:rsidRPr="00A677BB" w:rsidRDefault="00B71986" w:rsidP="00B71986">
            <w:pPr>
              <w:ind w:leftChars="100" w:left="189" w:rightChars="100" w:right="189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2648" w:type="dxa"/>
            <w:gridSpan w:val="3"/>
            <w:vAlign w:val="center"/>
          </w:tcPr>
          <w:p w:rsidR="00B71986" w:rsidRPr="00A677BB" w:rsidRDefault="00B71986" w:rsidP="00AB35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B71986" w:rsidRPr="00A677BB" w:rsidRDefault="00B71986" w:rsidP="00B7198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4199" w:type="dxa"/>
            <w:gridSpan w:val="7"/>
            <w:tcBorders>
              <w:right w:val="single" w:sz="4" w:space="0" w:color="auto"/>
            </w:tcBorders>
            <w:vAlign w:val="center"/>
          </w:tcPr>
          <w:p w:rsidR="002B6708" w:rsidRPr="00A677BB" w:rsidRDefault="002B6708" w:rsidP="00AB7E8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</w:tr>
      <w:tr w:rsidR="00AB7E80" w:rsidRPr="00A677BB" w:rsidTr="00AB7E80">
        <w:trPr>
          <w:cantSplit/>
          <w:trHeight w:val="465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42D3" w:rsidRPr="00A677BB" w:rsidRDefault="00DF42D3" w:rsidP="00DF42D3">
            <w:pPr>
              <w:ind w:leftChars="100" w:left="189" w:rightChars="100" w:right="189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14"/>
                <w:szCs w:val="14"/>
              </w:rPr>
              <w:t>メールアドレス</w:t>
            </w:r>
            <w:r w:rsidR="00295E78" w:rsidRPr="00A677B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</w:p>
        </w:tc>
        <w:tc>
          <w:tcPr>
            <w:tcW w:w="2648" w:type="dxa"/>
            <w:gridSpan w:val="3"/>
            <w:vAlign w:val="center"/>
          </w:tcPr>
          <w:p w:rsidR="00AB7E80" w:rsidRPr="00A677BB" w:rsidRDefault="00AB7E80" w:rsidP="00AB3577">
            <w:pPr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B7E80" w:rsidRPr="00A677BB" w:rsidRDefault="00AB7E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AB7E80" w:rsidRPr="00A677BB" w:rsidRDefault="00AB7E80" w:rsidP="00AB7E80">
            <w:pPr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 xml:space="preserve">TEL　　　　　　　　　</w:t>
            </w:r>
          </w:p>
        </w:tc>
        <w:tc>
          <w:tcPr>
            <w:tcW w:w="2356" w:type="dxa"/>
            <w:gridSpan w:val="3"/>
            <w:tcBorders>
              <w:right w:val="single" w:sz="4" w:space="0" w:color="auto"/>
            </w:tcBorders>
            <w:vAlign w:val="center"/>
          </w:tcPr>
          <w:p w:rsidR="00AB7E80" w:rsidRPr="00A677BB" w:rsidRDefault="00AB7E80">
            <w:pPr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携帯</w:t>
            </w:r>
          </w:p>
        </w:tc>
      </w:tr>
      <w:tr w:rsidR="00B71986" w:rsidRPr="00A677BB" w:rsidTr="001B0BDA">
        <w:trPr>
          <w:cantSplit/>
          <w:trHeight w:val="340"/>
        </w:trPr>
        <w:tc>
          <w:tcPr>
            <w:tcW w:w="98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 w:rsidP="00695CF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677BB">
              <w:rPr>
                <w:rFonts w:asciiTheme="minorEastAsia" w:eastAsiaTheme="minorEastAsia" w:hAnsiTheme="minorEastAsia" w:hint="eastAsia"/>
                <w:spacing w:val="1761"/>
                <w:kern w:val="0"/>
                <w:sz w:val="21"/>
                <w:fitText w:val="3942" w:id="-757872638"/>
              </w:rPr>
              <w:t>学</w:t>
            </w:r>
            <w:r w:rsidRPr="00A677BB">
              <w:rPr>
                <w:rFonts w:asciiTheme="minorEastAsia" w:eastAsiaTheme="minorEastAsia" w:hAnsiTheme="minorEastAsia" w:hint="eastAsia"/>
                <w:kern w:val="0"/>
                <w:sz w:val="21"/>
                <w:fitText w:val="3942" w:id="-757872638"/>
              </w:rPr>
              <w:t>歴</w:t>
            </w:r>
          </w:p>
        </w:tc>
      </w:tr>
      <w:tr w:rsidR="00B71986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Pr="00A677BB" w:rsidRDefault="00B7198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　　月</w:t>
            </w:r>
          </w:p>
        </w:tc>
        <w:tc>
          <w:tcPr>
            <w:tcW w:w="817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pStyle w:val="1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事　　</w:t>
            </w:r>
            <w:r w:rsidR="005C0E52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項</w:t>
            </w:r>
          </w:p>
        </w:tc>
      </w:tr>
      <w:tr w:rsidR="0008399C" w:rsidRPr="00A677BB" w:rsidTr="001B0BDA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  <w:bottom w:val="nil"/>
            </w:tcBorders>
            <w:vAlign w:val="center"/>
          </w:tcPr>
          <w:p w:rsidR="0008399C" w:rsidRPr="00A677BB" w:rsidRDefault="00AA514A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8399C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08399C" w:rsidRPr="00A677BB" w:rsidRDefault="0008399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8399C" w:rsidRPr="00A677BB" w:rsidTr="001B0BDA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99C" w:rsidRPr="00A677BB" w:rsidRDefault="00AA514A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8399C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399C" w:rsidRPr="00A677BB" w:rsidRDefault="0008399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187C" w:rsidRPr="00A677BB" w:rsidTr="001B0BDA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187C" w:rsidRPr="00A677BB" w:rsidRDefault="00CB187C" w:rsidP="00CB187C">
            <w:pPr>
              <w:pStyle w:val="af"/>
              <w:tabs>
                <w:tab w:val="clear" w:pos="4252"/>
                <w:tab w:val="clear" w:pos="8504"/>
              </w:tabs>
              <w:wordWrap w:val="0"/>
              <w:snapToGrid/>
              <w:ind w:left="851" w:hanging="85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月</w:t>
            </w:r>
          </w:p>
        </w:tc>
        <w:tc>
          <w:tcPr>
            <w:tcW w:w="817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187C" w:rsidRPr="00A677BB" w:rsidRDefault="00CB187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187C" w:rsidRPr="00A677BB" w:rsidTr="001B0BDA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187C" w:rsidRPr="00A677BB" w:rsidRDefault="00CB187C" w:rsidP="00CB187C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月</w:t>
            </w:r>
          </w:p>
        </w:tc>
        <w:tc>
          <w:tcPr>
            <w:tcW w:w="817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187C" w:rsidRPr="00A677BB" w:rsidRDefault="00CB187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8399C" w:rsidRPr="00A677BB" w:rsidTr="001B0BDA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</w:tcBorders>
            <w:vAlign w:val="center"/>
          </w:tcPr>
          <w:p w:rsidR="0008399C" w:rsidRPr="00A677BB" w:rsidRDefault="00AA514A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8399C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:rsidR="0008399C" w:rsidRPr="00A677BB" w:rsidRDefault="0008399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986" w:rsidRPr="00A677BB" w:rsidTr="00E54ACB">
        <w:trPr>
          <w:cantSplit/>
          <w:trHeight w:val="340"/>
        </w:trPr>
        <w:tc>
          <w:tcPr>
            <w:tcW w:w="98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 w:rsidP="00695CF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677BB">
              <w:rPr>
                <w:rFonts w:asciiTheme="minorEastAsia" w:eastAsiaTheme="minorEastAsia" w:hAnsiTheme="minorEastAsia" w:hint="eastAsia"/>
                <w:spacing w:val="1761"/>
                <w:kern w:val="0"/>
                <w:sz w:val="21"/>
                <w:fitText w:val="3942" w:id="-757872639"/>
              </w:rPr>
              <w:t>職</w:t>
            </w:r>
            <w:r w:rsidRPr="00A677BB">
              <w:rPr>
                <w:rFonts w:asciiTheme="minorEastAsia" w:eastAsiaTheme="minorEastAsia" w:hAnsiTheme="minorEastAsia" w:hint="eastAsia"/>
                <w:kern w:val="0"/>
                <w:sz w:val="21"/>
                <w:fitText w:val="3942" w:id="-757872639"/>
              </w:rPr>
              <w:t>歴</w:t>
            </w:r>
          </w:p>
        </w:tc>
      </w:tr>
      <w:tr w:rsidR="00B71986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Pr="00A677BB" w:rsidRDefault="00B7198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　　月</w:t>
            </w:r>
          </w:p>
        </w:tc>
        <w:tc>
          <w:tcPr>
            <w:tcW w:w="817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pStyle w:val="1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事　　</w:t>
            </w:r>
            <w:r w:rsidR="005C0E52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項</w:t>
            </w:r>
          </w:p>
        </w:tc>
      </w:tr>
      <w:tr w:rsidR="002802FE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  <w:bottom w:val="nil"/>
            </w:tcBorders>
            <w:vAlign w:val="center"/>
          </w:tcPr>
          <w:p w:rsidR="002802FE" w:rsidRPr="00A677BB" w:rsidRDefault="00AA514A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02FE" w:rsidRPr="00A677BB" w:rsidTr="00E54ACB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02FE" w:rsidRPr="00A677BB" w:rsidRDefault="00AA514A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187C" w:rsidRPr="00A677BB" w:rsidTr="00E54ACB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</w:tcBorders>
            <w:vAlign w:val="center"/>
          </w:tcPr>
          <w:p w:rsidR="00CB187C" w:rsidRPr="00A677BB" w:rsidRDefault="00CB187C" w:rsidP="00CB187C">
            <w:pPr>
              <w:pStyle w:val="af"/>
              <w:tabs>
                <w:tab w:val="clear" w:pos="4252"/>
                <w:tab w:val="clear" w:pos="8504"/>
              </w:tabs>
              <w:wordWrap w:val="0"/>
              <w:snapToGrid/>
              <w:ind w:left="851" w:hanging="85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月</w:t>
            </w:r>
          </w:p>
        </w:tc>
        <w:tc>
          <w:tcPr>
            <w:tcW w:w="8170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:rsidR="00CB187C" w:rsidRPr="00A677BB" w:rsidRDefault="00CB187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02FE" w:rsidRPr="00A677BB" w:rsidTr="00E54ACB">
        <w:trPr>
          <w:cantSplit/>
          <w:trHeight w:val="340"/>
        </w:trPr>
        <w:tc>
          <w:tcPr>
            <w:tcW w:w="1699" w:type="dxa"/>
            <w:tcBorders>
              <w:top w:val="nil"/>
              <w:left w:val="single" w:sz="4" w:space="0" w:color="auto"/>
            </w:tcBorders>
            <w:vAlign w:val="center"/>
          </w:tcPr>
          <w:p w:rsidR="002802FE" w:rsidRPr="00A677BB" w:rsidRDefault="00AA514A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986" w:rsidRPr="00A677BB" w:rsidTr="00E54ACB">
        <w:trPr>
          <w:cantSplit/>
          <w:trHeight w:val="340"/>
        </w:trPr>
        <w:tc>
          <w:tcPr>
            <w:tcW w:w="98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21028">
              <w:rPr>
                <w:rFonts w:asciiTheme="minorEastAsia" w:eastAsiaTheme="minorEastAsia" w:hAnsiTheme="minorEastAsia" w:hint="eastAsia"/>
                <w:spacing w:val="51"/>
                <w:kern w:val="0"/>
                <w:sz w:val="21"/>
                <w:fitText w:val="3942" w:id="-757872640"/>
              </w:rPr>
              <w:t>学会及び社会における活動</w:t>
            </w:r>
            <w:r w:rsidRPr="00121028">
              <w:rPr>
                <w:rFonts w:asciiTheme="minorEastAsia" w:eastAsiaTheme="minorEastAsia" w:hAnsiTheme="minorEastAsia" w:hint="eastAsia"/>
                <w:spacing w:val="-6"/>
                <w:kern w:val="0"/>
                <w:sz w:val="21"/>
                <w:fitText w:val="3942" w:id="-757872640"/>
              </w:rPr>
              <w:t>等</w:t>
            </w:r>
          </w:p>
        </w:tc>
      </w:tr>
      <w:tr w:rsidR="00B71986" w:rsidRPr="00A677BB" w:rsidTr="00E54ACB">
        <w:trPr>
          <w:cantSplit/>
          <w:trHeight w:val="340"/>
        </w:trPr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B71986" w:rsidRPr="00A677BB" w:rsidRDefault="00B7198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現在所属している学会</w:t>
            </w:r>
          </w:p>
        </w:tc>
        <w:tc>
          <w:tcPr>
            <w:tcW w:w="7412" w:type="dxa"/>
            <w:gridSpan w:val="11"/>
            <w:tcBorders>
              <w:right w:val="single" w:sz="4" w:space="0" w:color="auto"/>
            </w:tcBorders>
            <w:vAlign w:val="center"/>
          </w:tcPr>
          <w:p w:rsidR="00B71986" w:rsidRPr="00A677BB" w:rsidRDefault="00B71986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6ADE" w:rsidRPr="00A677BB" w:rsidTr="00E54ACB">
        <w:trPr>
          <w:cantSplit/>
          <w:trHeight w:val="340"/>
        </w:trPr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6D6ADE" w:rsidRPr="00A677BB" w:rsidRDefault="006D6AD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12" w:type="dxa"/>
            <w:gridSpan w:val="11"/>
            <w:tcBorders>
              <w:right w:val="single" w:sz="4" w:space="0" w:color="auto"/>
            </w:tcBorders>
            <w:vAlign w:val="center"/>
          </w:tcPr>
          <w:p w:rsidR="006D6ADE" w:rsidRPr="00A677BB" w:rsidRDefault="006D6AD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6ADE" w:rsidRPr="00A677BB" w:rsidTr="00E54ACB">
        <w:trPr>
          <w:cantSplit/>
          <w:trHeight w:val="340"/>
        </w:trPr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6D6ADE" w:rsidRPr="00A677BB" w:rsidRDefault="006D6AD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412" w:type="dxa"/>
            <w:gridSpan w:val="11"/>
            <w:tcBorders>
              <w:right w:val="single" w:sz="4" w:space="0" w:color="auto"/>
            </w:tcBorders>
            <w:vAlign w:val="center"/>
          </w:tcPr>
          <w:p w:rsidR="006D6ADE" w:rsidRPr="00A677BB" w:rsidRDefault="006D6AD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986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Pr="00A677BB" w:rsidRDefault="00B71986" w:rsidP="00CB187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月</w:t>
            </w:r>
          </w:p>
        </w:tc>
        <w:tc>
          <w:tcPr>
            <w:tcW w:w="817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 w:rsidP="00E20FBA">
            <w:pPr>
              <w:pStyle w:val="1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事　　</w:t>
            </w:r>
            <w:r w:rsidR="005C0E52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項</w:t>
            </w:r>
          </w:p>
        </w:tc>
      </w:tr>
      <w:tr w:rsidR="002802FE" w:rsidRPr="00A677BB" w:rsidTr="006D6ADE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2FE" w:rsidRPr="00A677BB" w:rsidRDefault="00AA514A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02FE" w:rsidRPr="00A677BB" w:rsidTr="006D6ADE">
        <w:trPr>
          <w:cantSplit/>
          <w:trHeight w:val="3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2FE" w:rsidRPr="00A677BB" w:rsidRDefault="00AA514A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187C" w:rsidRPr="00A677BB" w:rsidTr="006D6ADE">
        <w:trPr>
          <w:cantSplit/>
          <w:trHeight w:val="3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74F" w:rsidRPr="00A677BB" w:rsidRDefault="0018074F" w:rsidP="0018074F">
            <w:pPr>
              <w:pStyle w:val="af"/>
              <w:tabs>
                <w:tab w:val="clear" w:pos="4252"/>
                <w:tab w:val="clear" w:pos="8504"/>
              </w:tabs>
              <w:wordWrap w:val="0"/>
              <w:snapToGrid/>
              <w:ind w:left="851" w:hanging="85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　月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7C" w:rsidRPr="00A677BB" w:rsidRDefault="00CB187C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802FE" w:rsidRPr="00A677BB" w:rsidTr="006D6ADE">
        <w:trPr>
          <w:cantSplit/>
          <w:trHeight w:val="34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2FE" w:rsidRPr="00A677BB" w:rsidRDefault="00AA514A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986" w:rsidRPr="00A677BB" w:rsidTr="00E54ACB">
        <w:trPr>
          <w:cantSplit/>
          <w:trHeight w:val="340"/>
        </w:trPr>
        <w:tc>
          <w:tcPr>
            <w:tcW w:w="98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677BB">
              <w:rPr>
                <w:rFonts w:asciiTheme="minorEastAsia" w:eastAsiaTheme="minorEastAsia" w:hAnsiTheme="minorEastAsia" w:hint="eastAsia"/>
                <w:sz w:val="21"/>
              </w:rPr>
              <w:t>賞　　　　　　　　　　　罰</w:t>
            </w:r>
          </w:p>
        </w:tc>
      </w:tr>
      <w:tr w:rsidR="00B71986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B71986" w:rsidRPr="00A677BB" w:rsidRDefault="00B71986" w:rsidP="00CB187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年　　　</w:t>
            </w:r>
            <w:r w:rsidR="00CB187C" w:rsidRPr="00A677BB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8170" w:type="dxa"/>
            <w:gridSpan w:val="12"/>
            <w:tcBorders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pStyle w:val="1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事　　　</w:t>
            </w:r>
            <w:r w:rsidR="005C0E52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項</w:t>
            </w:r>
          </w:p>
        </w:tc>
      </w:tr>
      <w:tr w:rsidR="002802FE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2802FE" w:rsidRPr="00A677BB" w:rsidRDefault="00AA514A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802FE" w:rsidRPr="00A677BB">
              <w:rPr>
                <w:rFonts w:asciiTheme="minorEastAsia" w:eastAsiaTheme="minorEastAsia" w:hAnsiTheme="minorEastAsia"/>
                <w:sz w:val="20"/>
              </w:rPr>
              <w:t>年月</w:t>
            </w:r>
          </w:p>
        </w:tc>
        <w:tc>
          <w:tcPr>
            <w:tcW w:w="8170" w:type="dxa"/>
            <w:gridSpan w:val="12"/>
            <w:tcBorders>
              <w:right w:val="single" w:sz="4" w:space="0" w:color="auto"/>
            </w:tcBorders>
            <w:vAlign w:val="center"/>
          </w:tcPr>
          <w:p w:rsidR="002802FE" w:rsidRPr="00A677BB" w:rsidRDefault="002802F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6ADE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D6ADE" w:rsidRPr="00A677BB" w:rsidRDefault="006D6ADE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70" w:type="dxa"/>
            <w:gridSpan w:val="12"/>
            <w:tcBorders>
              <w:right w:val="single" w:sz="4" w:space="0" w:color="auto"/>
            </w:tcBorders>
            <w:vAlign w:val="center"/>
          </w:tcPr>
          <w:p w:rsidR="006D6ADE" w:rsidRPr="00A677BB" w:rsidRDefault="006D6AD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D6ADE" w:rsidRPr="00A677BB" w:rsidTr="00E54ACB">
        <w:trPr>
          <w:cantSplit/>
          <w:trHeight w:val="340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D6ADE" w:rsidRPr="00A677BB" w:rsidRDefault="006D6ADE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70" w:type="dxa"/>
            <w:gridSpan w:val="12"/>
            <w:tcBorders>
              <w:right w:val="single" w:sz="4" w:space="0" w:color="auto"/>
            </w:tcBorders>
            <w:vAlign w:val="center"/>
          </w:tcPr>
          <w:p w:rsidR="006D6ADE" w:rsidRPr="00A677BB" w:rsidRDefault="006D6ADE" w:rsidP="00AB3577">
            <w:pPr>
              <w:pStyle w:val="1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71986" w:rsidRPr="00A677BB" w:rsidTr="00E54ACB">
        <w:trPr>
          <w:cantSplit/>
          <w:trHeight w:val="536"/>
        </w:trPr>
        <w:tc>
          <w:tcPr>
            <w:tcW w:w="9869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986" w:rsidRPr="00A677BB" w:rsidRDefault="00B71986" w:rsidP="00950487">
            <w:pPr>
              <w:pStyle w:val="1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上記のとおり相違ありません。</w:t>
            </w:r>
          </w:p>
        </w:tc>
      </w:tr>
      <w:tr w:rsidR="00B71986" w:rsidRPr="00A677BB" w:rsidTr="00E54ACB">
        <w:trPr>
          <w:cantSplit/>
          <w:trHeight w:val="386"/>
        </w:trPr>
        <w:tc>
          <w:tcPr>
            <w:tcW w:w="986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986" w:rsidRPr="00A677BB" w:rsidRDefault="001F6698" w:rsidP="00153132">
            <w:pPr>
              <w:pStyle w:val="11"/>
              <w:ind w:firstLineChars="1000" w:firstLine="209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 w:rsidR="0015313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="0015313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B71986" w:rsidRPr="00A677BB" w:rsidTr="00E54ACB">
        <w:trPr>
          <w:cantSplit/>
          <w:trHeight w:val="811"/>
        </w:trPr>
        <w:tc>
          <w:tcPr>
            <w:tcW w:w="59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986" w:rsidRPr="00A677BB" w:rsidRDefault="00B71986">
            <w:pPr>
              <w:pStyle w:val="11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1986" w:rsidRPr="00A677BB" w:rsidRDefault="00B71986">
            <w:pPr>
              <w:pStyle w:val="11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1986" w:rsidRPr="00A677BB" w:rsidRDefault="00B71986">
            <w:pPr>
              <w:pStyle w:val="11"/>
              <w:ind w:rightChars="97" w:right="183" w:firstLine="189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Pr="00A677BB" w:rsidRDefault="00B71986">
            <w:pPr>
              <w:pStyle w:val="11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B3D5D" w:rsidRPr="00A677BB" w:rsidRDefault="009711E4">
      <w:pPr>
        <w:rPr>
          <w:rFonts w:asciiTheme="minorEastAsia" w:eastAsiaTheme="minorEastAsia" w:hAnsiTheme="minorEastAsia"/>
        </w:rPr>
        <w:sectPr w:rsidR="003B3D5D" w:rsidRPr="00A677BB" w:rsidSect="003B3D5D">
          <w:footerReference w:type="even" r:id="rId8"/>
          <w:footerReference w:type="default" r:id="rId9"/>
          <w:pgSz w:w="11906" w:h="16838" w:code="9"/>
          <w:pgMar w:top="1134" w:right="1021" w:bottom="1134" w:left="1021" w:header="567" w:footer="567" w:gutter="0"/>
          <w:pgNumType w:start="1"/>
          <w:cols w:space="425"/>
          <w:docGrid w:type="linesAndChars" w:linePitch="246" w:charSpace="1835"/>
        </w:sectPr>
      </w:pPr>
      <w:r w:rsidRPr="00A677BB">
        <w:rPr>
          <w:rFonts w:asciiTheme="minorEastAsia" w:eastAsiaTheme="minorEastAsia" w:hAnsiTheme="minorEastAsia"/>
        </w:rPr>
        <w:br w:type="page"/>
      </w:r>
    </w:p>
    <w:p w:rsidR="009711E4" w:rsidRPr="00A677BB" w:rsidRDefault="007368AA">
      <w:pPr>
        <w:rPr>
          <w:rFonts w:asciiTheme="minorEastAsia" w:eastAsiaTheme="minorEastAsia" w:hAnsiTheme="minorEastAsia"/>
        </w:rPr>
      </w:pPr>
      <w:r w:rsidRPr="00A677BB">
        <w:rPr>
          <w:rFonts w:asciiTheme="minorEastAsia" w:eastAsiaTheme="minorEastAsia" w:hAnsiTheme="minorEastAsia" w:hint="eastAsia"/>
        </w:rPr>
        <w:lastRenderedPageBreak/>
        <w:t>別記</w:t>
      </w:r>
      <w:r w:rsidR="00A1092C" w:rsidRPr="00A677BB">
        <w:rPr>
          <w:rFonts w:asciiTheme="minorEastAsia" w:eastAsiaTheme="minorEastAsia" w:hAnsiTheme="minorEastAsia" w:hint="eastAsia"/>
        </w:rPr>
        <w:t>様式第４号</w:t>
      </w:r>
      <w:r w:rsidR="009711E4" w:rsidRPr="00A677BB">
        <w:rPr>
          <w:rFonts w:asciiTheme="minorEastAsia" w:eastAsiaTheme="minorEastAsia" w:hAnsiTheme="minorEastAsia" w:hint="eastAsia"/>
        </w:rPr>
        <w:t>（その２）</w:t>
      </w:r>
    </w:p>
    <w:p w:rsidR="00A677BB" w:rsidRPr="00A677BB" w:rsidRDefault="00A677BB">
      <w:pPr>
        <w:rPr>
          <w:rFonts w:asciiTheme="minorEastAsia" w:eastAsiaTheme="minorEastAsia" w:hAnsiTheme="minorEastAsia"/>
        </w:rPr>
      </w:pPr>
    </w:p>
    <w:tbl>
      <w:tblPr>
        <w:tblW w:w="98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851"/>
        <w:gridCol w:w="826"/>
        <w:gridCol w:w="2268"/>
        <w:gridCol w:w="821"/>
      </w:tblGrid>
      <w:tr w:rsidR="009711E4" w:rsidRPr="00A677BB" w:rsidTr="00E54ACB">
        <w:trPr>
          <w:trHeight w:val="454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A677BB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21028">
              <w:rPr>
                <w:rFonts w:asciiTheme="minorEastAsia" w:eastAsiaTheme="minorEastAsia" w:hAnsiTheme="minorEastAsia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12102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 w:rsidRPr="00A677BB" w:rsidTr="00E54ACB">
        <w:trPr>
          <w:trHeight w:val="454"/>
        </w:trPr>
        <w:tc>
          <w:tcPr>
            <w:tcW w:w="98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1E4" w:rsidRPr="00A677BB" w:rsidRDefault="00153132">
            <w:pPr>
              <w:pStyle w:val="11"/>
              <w:ind w:rightChars="121" w:right="229" w:firstLine="11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9711E4" w:rsidRPr="00A677BB" w:rsidTr="00E54ACB">
        <w:trPr>
          <w:trHeight w:val="809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11E4" w:rsidRPr="00A677BB" w:rsidRDefault="009711E4">
            <w:pPr>
              <w:pStyle w:val="11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:rsidR="009711E4" w:rsidRPr="00A677BB" w:rsidRDefault="009711E4">
            <w:pPr>
              <w:pStyle w:val="11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9711E4" w:rsidRPr="00A677BB" w:rsidRDefault="009711E4">
            <w:pPr>
              <w:pStyle w:val="11"/>
              <w:ind w:rightChars="84" w:right="159" w:firstLine="189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11E4" w:rsidRPr="00A677BB" w:rsidRDefault="009711E4" w:rsidP="00A1092C">
            <w:pPr>
              <w:pStyle w:val="11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研　　　究　　　分　　　野</w:t>
            </w:r>
          </w:p>
        </w:tc>
        <w:tc>
          <w:tcPr>
            <w:tcW w:w="66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21028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2835" w:id="-1562674432"/>
              </w:rPr>
              <w:t>研究内容のキーワー</w:t>
            </w:r>
            <w:r w:rsidRPr="00121028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fitText w:val="2835" w:id="-1562674432"/>
              </w:rPr>
              <w:t>ド</w:t>
            </w:r>
          </w:p>
        </w:tc>
      </w:tr>
      <w:tr w:rsidR="00A1092C" w:rsidRPr="00A677BB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E54ACB">
        <w:trPr>
          <w:trHeight w:val="340"/>
        </w:trPr>
        <w:tc>
          <w:tcPr>
            <w:tcW w:w="9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A677BB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21028">
              <w:rPr>
                <w:rFonts w:asciiTheme="minorEastAsia" w:eastAsiaTheme="minorEastAsia" w:hAnsiTheme="minorEastAsia" w:hint="eastAsia"/>
                <w:spacing w:val="105"/>
                <w:kern w:val="0"/>
                <w:sz w:val="20"/>
                <w:fitText w:val="4725" w:id="-1562673151"/>
              </w:rPr>
              <w:t>教育上の能力に関する事</w:t>
            </w:r>
            <w:r w:rsidRPr="00121028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fitText w:val="4725" w:id="-1562673151"/>
              </w:rPr>
              <w:t>項</w:t>
            </w:r>
          </w:p>
        </w:tc>
      </w:tr>
      <w:tr w:rsidR="00A1092C" w:rsidRPr="00A677BB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92C" w:rsidRPr="00A677BB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事</w:t>
            </w:r>
            <w:r w:rsid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>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1092C" w:rsidRPr="00A677BB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47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92C" w:rsidRPr="00A677BB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概　　　　　要</w:t>
            </w:r>
          </w:p>
        </w:tc>
      </w:tr>
      <w:tr w:rsidR="00A1092C" w:rsidRPr="00A677BB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１　教育方法の実践例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D12AB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C418D1" w:rsidRPr="00A677BB" w:rsidRDefault="00C418D1" w:rsidP="00C418D1">
            <w:pPr>
              <w:pStyle w:val="af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D12AB" w:rsidRPr="00A677BB" w:rsidRDefault="000D12AB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0D12AB" w:rsidRPr="00A677BB" w:rsidRDefault="000D12AB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190394" w:rsidRPr="00A677BB" w:rsidRDefault="00190394" w:rsidP="00AB3577">
            <w:pPr>
              <w:pStyle w:val="af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92C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２　作成した教科書、教材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57544" w:rsidRPr="00A677BB" w:rsidRDefault="00257544" w:rsidP="0054523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697F8B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41326E" w:rsidRPr="00A677BB" w:rsidRDefault="0041326E" w:rsidP="00AB3577">
            <w:pPr>
              <w:pStyle w:val="af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trHeight w:val="6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ind w:left="184" w:hangingChars="88" w:hanging="184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３　教育上の能力に関する大学等の評価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C1225C">
            <w:pPr>
              <w:pStyle w:val="af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trHeight w:val="641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ind w:left="184" w:hangingChars="88" w:hanging="184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４　実務の経験を有する者についての特記事項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５　その他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2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2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E54ACB">
        <w:trPr>
          <w:trHeight w:val="340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4" w:rsidRPr="00A677BB" w:rsidRDefault="00257544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21028">
              <w:rPr>
                <w:rFonts w:asciiTheme="minorEastAsia" w:eastAsiaTheme="minorEastAsia" w:hAnsiTheme="minorEastAsia" w:hint="eastAsia"/>
                <w:spacing w:val="105"/>
                <w:kern w:val="0"/>
                <w:sz w:val="20"/>
                <w:fitText w:val="4725" w:id="-1562672640"/>
              </w:rPr>
              <w:lastRenderedPageBreak/>
              <w:t>職務上の実績に関する事</w:t>
            </w:r>
            <w:r w:rsidRPr="00121028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fitText w:val="4725" w:id="-1562672640"/>
              </w:rPr>
              <w:t>項</w:t>
            </w:r>
          </w:p>
        </w:tc>
      </w:tr>
      <w:tr w:rsidR="00257544" w:rsidRPr="00A677BB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544" w:rsidRPr="00A677BB" w:rsidRDefault="0025754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事</w:t>
            </w:r>
            <w:r w:rsidR="00A677BB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>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44" w:rsidRPr="00A677BB" w:rsidRDefault="0025754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4" w:rsidRPr="00A677BB" w:rsidRDefault="0025754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概　　　　　要</w:t>
            </w:r>
          </w:p>
        </w:tc>
      </w:tr>
      <w:tr w:rsidR="00257544" w:rsidRPr="00A677BB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１　資格、免許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3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3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２　特許等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7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A677BB">
        <w:trPr>
          <w:cantSplit/>
          <w:trHeight w:val="3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7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A677BB">
            <w:pPr>
              <w:ind w:right="756"/>
              <w:rPr>
                <w:rFonts w:asciiTheme="minorEastAsia" w:eastAsiaTheme="minorEastAsia" w:hAnsiTheme="minorEastAsia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4834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57544" w:rsidRPr="00A677BB" w:rsidTr="00697F8B">
        <w:trPr>
          <w:trHeight w:val="6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ind w:left="184" w:hangingChars="88" w:hanging="184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３　実務の経験を有する者についての特記事項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121028" w:rsidRPr="00A677BB" w:rsidRDefault="00121028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４　その他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257544" w:rsidRPr="00A677BB" w:rsidRDefault="00257544" w:rsidP="00AB3577">
            <w:pPr>
              <w:pStyle w:val="af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57544" w:rsidRPr="00A677BB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57544" w:rsidRPr="00A677B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544" w:rsidRPr="00A677BB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1092C" w:rsidRPr="00A677BB" w:rsidRDefault="00A1092C">
      <w:pPr>
        <w:rPr>
          <w:rFonts w:asciiTheme="minorEastAsia" w:eastAsiaTheme="minorEastAsia" w:hAnsiTheme="minorEastAsia"/>
        </w:rPr>
      </w:pPr>
    </w:p>
    <w:tbl>
      <w:tblPr>
        <w:tblW w:w="98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90"/>
        <w:gridCol w:w="662"/>
        <w:gridCol w:w="1417"/>
        <w:gridCol w:w="1323"/>
        <w:gridCol w:w="4010"/>
      </w:tblGrid>
      <w:tr w:rsidR="00A1092C" w:rsidRPr="00A677BB" w:rsidTr="000F45ED">
        <w:trPr>
          <w:trHeight w:val="340"/>
          <w:tblHeader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2C" w:rsidRPr="00A677BB" w:rsidRDefault="00A1092C" w:rsidP="00A1092C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21028">
              <w:rPr>
                <w:rFonts w:asciiTheme="minorEastAsia" w:eastAsiaTheme="minorEastAsia" w:hAnsiTheme="minorEastAsia" w:hint="eastAsia"/>
                <w:spacing w:val="126"/>
                <w:kern w:val="0"/>
                <w:sz w:val="20"/>
                <w:fitText w:val="4725" w:id="-1562672128"/>
              </w:rPr>
              <w:lastRenderedPageBreak/>
              <w:t>研究業績等に関する事</w:t>
            </w:r>
            <w:r w:rsidRPr="0012102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4725" w:id="-1562672128"/>
              </w:rPr>
              <w:t>項</w:t>
            </w:r>
          </w:p>
        </w:tc>
      </w:tr>
      <w:tr w:rsidR="00A1092C" w:rsidRPr="00A677BB" w:rsidTr="00721EF6">
        <w:trPr>
          <w:trHeight w:val="340"/>
          <w:tblHeader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092C" w:rsidRPr="00A677BB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/>
              </w:rPr>
              <w:br w:type="page"/>
            </w:r>
            <w:r w:rsidRPr="00A677BB">
              <w:rPr>
                <w:rFonts w:asciiTheme="minorEastAsia" w:eastAsiaTheme="minorEastAsia" w:hAnsiTheme="minorEastAsia"/>
              </w:rPr>
              <w:br w:type="page"/>
            </w:r>
            <w:r w:rsidRPr="00A677BB">
              <w:rPr>
                <w:rFonts w:asciiTheme="minorEastAsia" w:eastAsiaTheme="minorEastAsia" w:hAnsiTheme="minorEastAsia" w:hint="eastAsia"/>
              </w:rPr>
              <w:t>著書、学術論文等の名称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1092C" w:rsidRPr="00A677BB" w:rsidRDefault="00A1092C" w:rsidP="00721EF6">
            <w:pPr>
              <w:pStyle w:val="af"/>
              <w:tabs>
                <w:tab w:val="clear" w:pos="4252"/>
                <w:tab w:val="clear" w:pos="8504"/>
              </w:tabs>
              <w:snapToGrid/>
              <w:ind w:right="-102"/>
              <w:jc w:val="left"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単著･共著の別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092C" w:rsidRPr="00A677BB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発行又は</w:t>
            </w:r>
          </w:p>
          <w:p w:rsidR="00A1092C" w:rsidRPr="00A677BB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発表の年月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発行所、発表雑誌等又は発表学会等の名称</w:t>
            </w:r>
          </w:p>
        </w:tc>
        <w:tc>
          <w:tcPr>
            <w:tcW w:w="4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A677BB">
              <w:rPr>
                <w:rFonts w:asciiTheme="minorEastAsia" w:eastAsiaTheme="minorEastAsia" w:hAnsiTheme="minorEastAsia" w:hint="eastAsia"/>
              </w:rPr>
              <w:t>概　　　　　　要</w:t>
            </w:r>
          </w:p>
        </w:tc>
      </w:tr>
      <w:tr w:rsidR="00A1092C" w:rsidRPr="00A677BB" w:rsidTr="00721EF6">
        <w:trPr>
          <w:trHeight w:val="340"/>
        </w:trPr>
        <w:tc>
          <w:tcPr>
            <w:tcW w:w="245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（著書）</w:t>
            </w: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bottom w:val="nil"/>
              <w:right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1DE" w:rsidRPr="00A677BB" w:rsidRDefault="00F861DE" w:rsidP="00C1225C">
            <w:pPr>
              <w:pStyle w:val="af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721EF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 w:hanging="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（学術論文）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（その他）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0394" w:rsidRPr="00A677BB" w:rsidTr="00721EF6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0394" w:rsidRPr="00A677BB" w:rsidRDefault="00190394" w:rsidP="00EB2503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「</w:t>
            </w:r>
            <w:r w:rsidR="00EB2503" w:rsidRPr="00A677BB">
              <w:rPr>
                <w:rFonts w:asciiTheme="minorEastAsia" w:eastAsiaTheme="minorEastAsia" w:hAnsiTheme="minorEastAsia" w:hint="eastAsia"/>
                <w:sz w:val="20"/>
              </w:rPr>
              <w:t>学会発表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>」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2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EB2503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2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EB2503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0394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394" w:rsidRPr="00A677BB" w:rsidRDefault="00190394" w:rsidP="00C1225C">
            <w:pPr>
              <w:pStyle w:val="af"/>
              <w:numPr>
                <w:ilvl w:val="0"/>
                <w:numId w:val="32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190394" w:rsidRPr="00A677BB" w:rsidRDefault="00EB2503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0394" w:rsidRPr="00A677BB" w:rsidRDefault="00190394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190394" w:rsidRPr="00A677BB" w:rsidRDefault="00190394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190394" w:rsidRPr="00A677BB" w:rsidRDefault="00190394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721EF6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0394" w:rsidRPr="00A677BB" w:rsidTr="00721EF6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「</w:t>
            </w:r>
            <w:r w:rsidR="00F861DE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>」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092C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92C" w:rsidRPr="00A677BB" w:rsidRDefault="00A1092C" w:rsidP="00C1225C">
            <w:pPr>
              <w:pStyle w:val="af"/>
              <w:numPr>
                <w:ilvl w:val="0"/>
                <w:numId w:val="33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A1092C" w:rsidRPr="00A677B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A1092C" w:rsidRPr="00A677BB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A1092C" w:rsidRPr="00A677BB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3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3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0394" w:rsidRPr="00A677BB" w:rsidTr="00721EF6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677BB">
              <w:rPr>
                <w:rFonts w:asciiTheme="minorEastAsia" w:eastAsiaTheme="minorEastAsia" w:hAnsiTheme="minorEastAsia" w:hint="eastAsia"/>
                <w:sz w:val="20"/>
              </w:rPr>
              <w:t>「</w:t>
            </w:r>
            <w:r w:rsidR="00F861DE" w:rsidRPr="00A677BB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A677BB">
              <w:rPr>
                <w:rFonts w:asciiTheme="minorEastAsia" w:eastAsiaTheme="minorEastAsia" w:hAnsiTheme="minorEastAsia" w:hint="eastAsia"/>
                <w:sz w:val="20"/>
              </w:rPr>
              <w:t>」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0394" w:rsidRPr="00A677B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D95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D95" w:rsidRPr="00A677BB" w:rsidRDefault="007F7D95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7F7D95" w:rsidRPr="00A677BB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D95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D95" w:rsidRPr="00A677BB" w:rsidRDefault="007F7D95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7F7D95" w:rsidRPr="00A677BB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D95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D95" w:rsidRPr="00A677BB" w:rsidRDefault="007F7D95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7F7D95" w:rsidRPr="00A677BB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D95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D95" w:rsidRPr="00A677BB" w:rsidRDefault="007F7D95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7F7D95" w:rsidRPr="00A677BB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D95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D95" w:rsidRPr="00A677BB" w:rsidRDefault="007F7D95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7F7D95" w:rsidRPr="00A677BB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F7D95" w:rsidRPr="00A677BB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7F7D95" w:rsidRPr="00A677BB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94A" w:rsidRPr="00A677BB" w:rsidRDefault="006E794A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1E6" w:rsidRPr="00A677BB" w:rsidRDefault="00B901E6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1E6" w:rsidRPr="00A677BB" w:rsidRDefault="00B901E6" w:rsidP="00C1225C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1E6" w:rsidRPr="00A677BB" w:rsidRDefault="00B901E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1E6" w:rsidRPr="00A677BB" w:rsidRDefault="00B901E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1E6" w:rsidRPr="00A677BB" w:rsidRDefault="00B901E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1E6" w:rsidRPr="00A677BB" w:rsidRDefault="00B901E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901E6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1E6" w:rsidRPr="00A677BB" w:rsidRDefault="00B901E6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B901E6" w:rsidRPr="00A677BB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901E6" w:rsidRPr="00A677BB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:rsidR="00B901E6" w:rsidRPr="00A677BB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E794A" w:rsidRPr="00A677BB" w:rsidTr="00721EF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94A" w:rsidRPr="00A677BB" w:rsidRDefault="006E794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6E794A" w:rsidRPr="00A677BB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6E794A" w:rsidRPr="00A677BB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794A" w:rsidRPr="00A677BB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9711E4" w:rsidRPr="00A677BB" w:rsidRDefault="009711E4" w:rsidP="0075155C">
      <w:pPr>
        <w:pStyle w:val="af"/>
        <w:tabs>
          <w:tab w:val="clear" w:pos="4252"/>
          <w:tab w:val="clear" w:pos="8504"/>
        </w:tabs>
        <w:snapToGrid/>
        <w:ind w:left="189"/>
        <w:rPr>
          <w:rFonts w:asciiTheme="minorEastAsia" w:eastAsiaTheme="minorEastAsia" w:hAnsiTheme="minorEastAsia"/>
          <w:sz w:val="20"/>
        </w:rPr>
      </w:pPr>
    </w:p>
    <w:tbl>
      <w:tblPr>
        <w:tblStyle w:val="af5"/>
        <w:tblW w:w="0" w:type="auto"/>
        <w:tblInd w:w="8613" w:type="dxa"/>
        <w:tblLook w:val="04A0" w:firstRow="1" w:lastRow="0" w:firstColumn="1" w:lastColumn="0" w:noHBand="0" w:noVBand="1"/>
      </w:tblPr>
      <w:tblGrid>
        <w:gridCol w:w="1418"/>
      </w:tblGrid>
      <w:tr w:rsidR="00422514" w:rsidTr="00575A03">
        <w:trPr>
          <w:trHeight w:val="1956"/>
        </w:trPr>
        <w:tc>
          <w:tcPr>
            <w:tcW w:w="1418" w:type="dxa"/>
          </w:tcPr>
          <w:p w:rsidR="007144C5" w:rsidRDefault="007144C5" w:rsidP="007144C5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</w:p>
          <w:p w:rsidR="007144C5" w:rsidRDefault="00422514" w:rsidP="007144C5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7144C5">
              <w:rPr>
                <w:rFonts w:hint="eastAsia"/>
                <w:sz w:val="16"/>
                <w:szCs w:val="16"/>
              </w:rPr>
              <w:t>写　真</w:t>
            </w:r>
          </w:p>
          <w:p w:rsidR="007144C5" w:rsidRDefault="007144C5" w:rsidP="007144C5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</w:p>
          <w:p w:rsidR="007144C5" w:rsidRDefault="00422514" w:rsidP="007144C5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sz w:val="16"/>
                <w:szCs w:val="16"/>
              </w:rPr>
            </w:pPr>
            <w:r w:rsidRPr="007144C5">
              <w:rPr>
                <w:rFonts w:hint="eastAsia"/>
                <w:sz w:val="16"/>
                <w:szCs w:val="16"/>
              </w:rPr>
              <w:t>最近</w:t>
            </w:r>
            <w:r w:rsidRPr="007144C5">
              <w:rPr>
                <w:rFonts w:hint="eastAsia"/>
                <w:sz w:val="16"/>
                <w:szCs w:val="16"/>
              </w:rPr>
              <w:t>3</w:t>
            </w:r>
            <w:r w:rsidRPr="007144C5">
              <w:rPr>
                <w:rFonts w:hint="eastAsia"/>
                <w:sz w:val="16"/>
                <w:szCs w:val="16"/>
              </w:rPr>
              <w:t>ヶ月以内に撮影した上半身脱帽のもの</w:t>
            </w:r>
          </w:p>
          <w:p w:rsidR="007144C5" w:rsidRDefault="007144C5" w:rsidP="007144C5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sz w:val="16"/>
                <w:szCs w:val="16"/>
              </w:rPr>
            </w:pPr>
            <w:r w:rsidRPr="007144C5">
              <w:rPr>
                <w:rFonts w:hint="eastAsia"/>
                <w:sz w:val="16"/>
                <w:szCs w:val="16"/>
              </w:rPr>
              <w:t>縦</w:t>
            </w:r>
            <w:r w:rsidRPr="007144C5">
              <w:rPr>
                <w:rFonts w:hint="eastAsia"/>
                <w:sz w:val="16"/>
                <w:szCs w:val="16"/>
              </w:rPr>
              <w:t>36</w:t>
            </w:r>
            <w:r w:rsidRPr="007144C5">
              <w:rPr>
                <w:rFonts w:hint="eastAsia"/>
                <w:sz w:val="16"/>
                <w:szCs w:val="16"/>
              </w:rPr>
              <w:t>～</w:t>
            </w:r>
            <w:r w:rsidRPr="007144C5">
              <w:rPr>
                <w:rFonts w:hint="eastAsia"/>
                <w:sz w:val="16"/>
                <w:szCs w:val="16"/>
              </w:rPr>
              <w:t>40mm</w:t>
            </w:r>
          </w:p>
          <w:p w:rsidR="00422514" w:rsidRPr="007144C5" w:rsidRDefault="007144C5" w:rsidP="007144C5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sz w:val="16"/>
                <w:szCs w:val="16"/>
              </w:rPr>
            </w:pPr>
            <w:r w:rsidRPr="007144C5">
              <w:rPr>
                <w:rFonts w:hint="eastAsia"/>
                <w:sz w:val="16"/>
                <w:szCs w:val="16"/>
              </w:rPr>
              <w:t>横</w:t>
            </w:r>
            <w:r w:rsidRPr="007144C5">
              <w:rPr>
                <w:rFonts w:hint="eastAsia"/>
                <w:sz w:val="16"/>
                <w:szCs w:val="16"/>
              </w:rPr>
              <w:t>24</w:t>
            </w:r>
            <w:r w:rsidRPr="007144C5">
              <w:rPr>
                <w:rFonts w:hint="eastAsia"/>
                <w:sz w:val="16"/>
                <w:szCs w:val="16"/>
              </w:rPr>
              <w:t>～</w:t>
            </w:r>
            <w:r w:rsidRPr="007144C5">
              <w:rPr>
                <w:rFonts w:hint="eastAsia"/>
                <w:sz w:val="16"/>
                <w:szCs w:val="16"/>
              </w:rPr>
              <w:t>30mm</w:t>
            </w:r>
          </w:p>
        </w:tc>
      </w:tr>
    </w:tbl>
    <w:p w:rsidR="006E794A" w:rsidRPr="007144C5" w:rsidRDefault="006E794A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20"/>
        </w:rPr>
      </w:pPr>
      <w:bookmarkStart w:id="0" w:name="_GoBack"/>
      <w:bookmarkEnd w:id="0"/>
    </w:p>
    <w:sectPr w:rsidR="006E794A" w:rsidRPr="007144C5" w:rsidSect="003B3D5D">
      <w:footerReference w:type="default" r:id="rId10"/>
      <w:type w:val="continuous"/>
      <w:pgSz w:w="11906" w:h="16838" w:code="9"/>
      <w:pgMar w:top="1134" w:right="1021" w:bottom="1134" w:left="1021" w:header="567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51" w:rsidRDefault="00795651">
      <w:r>
        <w:separator/>
      </w:r>
    </w:p>
  </w:endnote>
  <w:endnote w:type="continuationSeparator" w:id="0">
    <w:p w:rsidR="00795651" w:rsidRDefault="0079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94" w:rsidRDefault="00E77EA4" w:rsidP="007F7D9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9039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90394" w:rsidRDefault="0019039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82362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DC3501" w:rsidRPr="00FB0B33" w:rsidRDefault="008C33A7" w:rsidP="00DC3501">
        <w:pPr>
          <w:pStyle w:val="af0"/>
          <w:jc w:val="right"/>
          <w:rPr>
            <w:sz w:val="20"/>
          </w:rPr>
        </w:pPr>
        <w:r>
          <w:fldChar w:fldCharType="begin"/>
        </w:r>
        <w:r>
          <w:instrText xml:space="preserve"> AUTHOR  </w:instrText>
        </w:r>
        <w:r>
          <w:instrText>氏名</w:instrText>
        </w:r>
        <w:r>
          <w:instrText xml:space="preserve">  \* MERGEFORMAT </w:instrText>
        </w:r>
        <w:r>
          <w:fldChar w:fldCharType="separate"/>
        </w:r>
        <w:r w:rsidR="00575A03">
          <w:rPr>
            <w:rFonts w:hint="eastAsia"/>
            <w:noProof/>
          </w:rPr>
          <w:t>氏名</w:t>
        </w:r>
        <w:r>
          <w:fldChar w:fldCharType="end"/>
        </w:r>
      </w:p>
      <w:p w:rsidR="00190394" w:rsidRPr="00FB0B33" w:rsidRDefault="00AB3577" w:rsidP="00DC3501">
        <w:pPr>
          <w:pStyle w:val="af0"/>
          <w:jc w:val="center"/>
          <w:rPr>
            <w:sz w:val="21"/>
            <w:szCs w:val="21"/>
          </w:rPr>
        </w:pPr>
        <w:r w:rsidRPr="00FB0B33">
          <w:rPr>
            <w:rFonts w:hint="eastAsia"/>
            <w:sz w:val="21"/>
            <w:szCs w:val="21"/>
          </w:rPr>
          <w:t>履歴書‐</w:t>
        </w:r>
        <w:r w:rsidRPr="00FB0B33">
          <w:rPr>
            <w:sz w:val="21"/>
            <w:szCs w:val="21"/>
          </w:rPr>
          <w:fldChar w:fldCharType="begin"/>
        </w:r>
        <w:r w:rsidRPr="00FB0B33">
          <w:rPr>
            <w:sz w:val="21"/>
            <w:szCs w:val="21"/>
          </w:rPr>
          <w:instrText>PAGE   \* MERGEFORMAT</w:instrText>
        </w:r>
        <w:r w:rsidRPr="00FB0B33">
          <w:rPr>
            <w:sz w:val="21"/>
            <w:szCs w:val="21"/>
          </w:rPr>
          <w:fldChar w:fldCharType="separate"/>
        </w:r>
        <w:r w:rsidR="00F9248F" w:rsidRPr="00F9248F">
          <w:rPr>
            <w:noProof/>
            <w:sz w:val="21"/>
            <w:szCs w:val="21"/>
            <w:lang w:val="ja-JP"/>
          </w:rPr>
          <w:t>1</w:t>
        </w:r>
        <w:r w:rsidRPr="00FB0B33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74071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AB3577" w:rsidRPr="00FB0B33" w:rsidRDefault="008C33A7" w:rsidP="00AB3577">
        <w:pPr>
          <w:pStyle w:val="af0"/>
          <w:jc w:val="right"/>
          <w:rPr>
            <w:sz w:val="20"/>
          </w:rPr>
        </w:pPr>
        <w:r>
          <w:fldChar w:fldCharType="begin"/>
        </w:r>
        <w:r>
          <w:instrText xml:space="preserve"> AUTHOR  </w:instrText>
        </w:r>
        <w:r>
          <w:instrText>氏名</w:instrText>
        </w:r>
        <w:r>
          <w:instrText xml:space="preserve">  \* MERGEFORMAT </w:instrText>
        </w:r>
        <w:r>
          <w:fldChar w:fldCharType="separate"/>
        </w:r>
        <w:r w:rsidR="00575A03">
          <w:rPr>
            <w:rFonts w:hint="eastAsia"/>
            <w:noProof/>
          </w:rPr>
          <w:t>氏名</w:t>
        </w:r>
        <w:r>
          <w:fldChar w:fldCharType="end"/>
        </w:r>
      </w:p>
      <w:p w:rsidR="003B3D5D" w:rsidRPr="00FB0B33" w:rsidRDefault="003B3D5D" w:rsidP="00EA7DC0">
        <w:pPr>
          <w:pStyle w:val="af0"/>
          <w:jc w:val="center"/>
          <w:rPr>
            <w:sz w:val="21"/>
            <w:szCs w:val="21"/>
          </w:rPr>
        </w:pPr>
        <w:r w:rsidRPr="00FB0B33">
          <w:rPr>
            <w:rFonts w:hint="eastAsia"/>
            <w:sz w:val="21"/>
            <w:szCs w:val="21"/>
          </w:rPr>
          <w:t>業績書‐</w:t>
        </w:r>
        <w:r w:rsidRPr="00FB0B33">
          <w:rPr>
            <w:sz w:val="21"/>
            <w:szCs w:val="21"/>
          </w:rPr>
          <w:fldChar w:fldCharType="begin"/>
        </w:r>
        <w:r w:rsidRPr="00FB0B33">
          <w:rPr>
            <w:sz w:val="21"/>
            <w:szCs w:val="21"/>
          </w:rPr>
          <w:instrText>PAGE   \* MERGEFORMAT</w:instrText>
        </w:r>
        <w:r w:rsidRPr="00FB0B33">
          <w:rPr>
            <w:sz w:val="21"/>
            <w:szCs w:val="21"/>
          </w:rPr>
          <w:fldChar w:fldCharType="separate"/>
        </w:r>
        <w:r w:rsidR="00F9248F" w:rsidRPr="00F9248F">
          <w:rPr>
            <w:noProof/>
            <w:sz w:val="21"/>
            <w:szCs w:val="21"/>
            <w:lang w:val="ja-JP"/>
          </w:rPr>
          <w:t>4</w:t>
        </w:r>
        <w:r w:rsidRPr="00FB0B33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51" w:rsidRDefault="00795651">
      <w:r>
        <w:separator/>
      </w:r>
    </w:p>
  </w:footnote>
  <w:footnote w:type="continuationSeparator" w:id="0">
    <w:p w:rsidR="00795651" w:rsidRDefault="0079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263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17352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4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1E3D499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6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7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8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0" w15:restartNumberingAfterBreak="0">
    <w:nsid w:val="30EB65B6"/>
    <w:multiLevelType w:val="hybridMultilevel"/>
    <w:tmpl w:val="35D45CEC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3411AB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1D6FA8"/>
    <w:multiLevelType w:val="hybridMultilevel"/>
    <w:tmpl w:val="2FD09C7A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6643D7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DA5D0B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71614E"/>
    <w:multiLevelType w:val="hybridMultilevel"/>
    <w:tmpl w:val="AF889F04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F750B2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2E7614"/>
    <w:multiLevelType w:val="hybridMultilevel"/>
    <w:tmpl w:val="F71ECA5C"/>
    <w:lvl w:ilvl="0" w:tplc="C8D67082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0" w:hanging="420"/>
      </w:pPr>
    </w:lvl>
    <w:lvl w:ilvl="3" w:tplc="0409000F" w:tentative="1">
      <w:start w:val="1"/>
      <w:numFmt w:val="decimal"/>
      <w:lvlText w:val="%4."/>
      <w:lvlJc w:val="left"/>
      <w:pPr>
        <w:ind w:left="1000" w:hanging="420"/>
      </w:pPr>
    </w:lvl>
    <w:lvl w:ilvl="4" w:tplc="04090017" w:tentative="1">
      <w:start w:val="1"/>
      <w:numFmt w:val="aiueoFullWidth"/>
      <w:lvlText w:val="(%5)"/>
      <w:lvlJc w:val="left"/>
      <w:pPr>
        <w:ind w:left="1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40" w:hanging="420"/>
      </w:pPr>
    </w:lvl>
    <w:lvl w:ilvl="6" w:tplc="0409000F" w:tentative="1">
      <w:start w:val="1"/>
      <w:numFmt w:val="decimal"/>
      <w:lvlText w:val="%7."/>
      <w:lvlJc w:val="left"/>
      <w:pPr>
        <w:ind w:left="2260" w:hanging="420"/>
      </w:pPr>
    </w:lvl>
    <w:lvl w:ilvl="7" w:tplc="04090017" w:tentative="1">
      <w:start w:val="1"/>
      <w:numFmt w:val="aiueoFullWidth"/>
      <w:lvlText w:val="(%8)"/>
      <w:lvlJc w:val="left"/>
      <w:pPr>
        <w:ind w:left="2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00" w:hanging="420"/>
      </w:pPr>
    </w:lvl>
  </w:abstractNum>
  <w:abstractNum w:abstractNumId="18" w15:restartNumberingAfterBreak="0">
    <w:nsid w:val="54B14009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E71542"/>
    <w:multiLevelType w:val="hybridMultilevel"/>
    <w:tmpl w:val="389ACBA2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8E06D1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330CAA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3" w15:restartNumberingAfterBreak="0">
    <w:nsid w:val="68B24FB6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B2185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5" w15:restartNumberingAfterBreak="0">
    <w:nsid w:val="6B71194F"/>
    <w:multiLevelType w:val="hybridMultilevel"/>
    <w:tmpl w:val="63A677E8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7" w15:restartNumberingAfterBreak="0">
    <w:nsid w:val="74194539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29" w15:restartNumberingAfterBreak="0">
    <w:nsid w:val="7C621BB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30" w15:restartNumberingAfterBreak="0">
    <w:nsid w:val="7E376447"/>
    <w:multiLevelType w:val="hybridMultilevel"/>
    <w:tmpl w:val="BD32B166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28"/>
  </w:num>
  <w:num w:numId="10">
    <w:abstractNumId w:val="6"/>
  </w:num>
  <w:num w:numId="11">
    <w:abstractNumId w:val="21"/>
  </w:num>
  <w:num w:numId="12">
    <w:abstractNumId w:val="26"/>
  </w:num>
  <w:num w:numId="13">
    <w:abstractNumId w:val="8"/>
  </w:num>
  <w:num w:numId="14">
    <w:abstractNumId w:val="11"/>
  </w:num>
  <w:num w:numId="15">
    <w:abstractNumId w:val="14"/>
  </w:num>
  <w:num w:numId="16">
    <w:abstractNumId w:val="13"/>
  </w:num>
  <w:num w:numId="17">
    <w:abstractNumId w:val="27"/>
  </w:num>
  <w:num w:numId="18">
    <w:abstractNumId w:val="18"/>
  </w:num>
  <w:num w:numId="19">
    <w:abstractNumId w:val="10"/>
  </w:num>
  <w:num w:numId="20">
    <w:abstractNumId w:val="16"/>
  </w:num>
  <w:num w:numId="21">
    <w:abstractNumId w:val="0"/>
  </w:num>
  <w:num w:numId="22">
    <w:abstractNumId w:val="25"/>
  </w:num>
  <w:num w:numId="23">
    <w:abstractNumId w:val="30"/>
  </w:num>
  <w:num w:numId="24">
    <w:abstractNumId w:val="20"/>
  </w:num>
  <w:num w:numId="25">
    <w:abstractNumId w:val="12"/>
  </w:num>
  <w:num w:numId="26">
    <w:abstractNumId w:val="15"/>
  </w:num>
  <w:num w:numId="27">
    <w:abstractNumId w:val="19"/>
  </w:num>
  <w:num w:numId="28">
    <w:abstractNumId w:val="23"/>
  </w:num>
  <w:num w:numId="29">
    <w:abstractNumId w:val="17"/>
  </w:num>
  <w:num w:numId="30">
    <w:abstractNumId w:val="29"/>
  </w:num>
  <w:num w:numId="31">
    <w:abstractNumId w:val="24"/>
  </w:num>
  <w:num w:numId="32">
    <w:abstractNumId w:val="5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43"/>
    <w:rsid w:val="00004591"/>
    <w:rsid w:val="00046EBF"/>
    <w:rsid w:val="0005729E"/>
    <w:rsid w:val="0008399C"/>
    <w:rsid w:val="000859DF"/>
    <w:rsid w:val="00093580"/>
    <w:rsid w:val="000D12AB"/>
    <w:rsid w:val="000F0B36"/>
    <w:rsid w:val="000F45ED"/>
    <w:rsid w:val="00121028"/>
    <w:rsid w:val="001354AA"/>
    <w:rsid w:val="00153132"/>
    <w:rsid w:val="00162B32"/>
    <w:rsid w:val="001766B5"/>
    <w:rsid w:val="0018074F"/>
    <w:rsid w:val="00190394"/>
    <w:rsid w:val="001B0BDA"/>
    <w:rsid w:val="001D4CBA"/>
    <w:rsid w:val="001D7CE4"/>
    <w:rsid w:val="001F57CA"/>
    <w:rsid w:val="001F6698"/>
    <w:rsid w:val="002045B8"/>
    <w:rsid w:val="002155FF"/>
    <w:rsid w:val="0022163E"/>
    <w:rsid w:val="002375B5"/>
    <w:rsid w:val="00257544"/>
    <w:rsid w:val="002802FE"/>
    <w:rsid w:val="00287B27"/>
    <w:rsid w:val="00295E78"/>
    <w:rsid w:val="002B6708"/>
    <w:rsid w:val="002C0E2E"/>
    <w:rsid w:val="002C18F6"/>
    <w:rsid w:val="002E0112"/>
    <w:rsid w:val="002E52E8"/>
    <w:rsid w:val="002E60DC"/>
    <w:rsid w:val="00320226"/>
    <w:rsid w:val="003252FD"/>
    <w:rsid w:val="00330E0F"/>
    <w:rsid w:val="00343957"/>
    <w:rsid w:val="00355E4F"/>
    <w:rsid w:val="0038434F"/>
    <w:rsid w:val="003B11F7"/>
    <w:rsid w:val="003B3D5D"/>
    <w:rsid w:val="003B528A"/>
    <w:rsid w:val="003D4BB1"/>
    <w:rsid w:val="003D664B"/>
    <w:rsid w:val="0040743E"/>
    <w:rsid w:val="0041326E"/>
    <w:rsid w:val="00417697"/>
    <w:rsid w:val="00422514"/>
    <w:rsid w:val="00435128"/>
    <w:rsid w:val="00446B7C"/>
    <w:rsid w:val="00472388"/>
    <w:rsid w:val="00483453"/>
    <w:rsid w:val="00485381"/>
    <w:rsid w:val="004A5381"/>
    <w:rsid w:val="004B018F"/>
    <w:rsid w:val="004B5878"/>
    <w:rsid w:val="00500ED0"/>
    <w:rsid w:val="00502A22"/>
    <w:rsid w:val="00561EFF"/>
    <w:rsid w:val="00575A03"/>
    <w:rsid w:val="00594C24"/>
    <w:rsid w:val="005C0E52"/>
    <w:rsid w:val="005C53D7"/>
    <w:rsid w:val="005E40EA"/>
    <w:rsid w:val="00606464"/>
    <w:rsid w:val="006120AB"/>
    <w:rsid w:val="006127FE"/>
    <w:rsid w:val="006378FB"/>
    <w:rsid w:val="00651667"/>
    <w:rsid w:val="00681C43"/>
    <w:rsid w:val="00695CFA"/>
    <w:rsid w:val="00697F8B"/>
    <w:rsid w:val="006D6ADE"/>
    <w:rsid w:val="006E13B4"/>
    <w:rsid w:val="006E5A8C"/>
    <w:rsid w:val="006E794A"/>
    <w:rsid w:val="0070658E"/>
    <w:rsid w:val="007144C5"/>
    <w:rsid w:val="00721EF6"/>
    <w:rsid w:val="007368AA"/>
    <w:rsid w:val="007414E4"/>
    <w:rsid w:val="00742407"/>
    <w:rsid w:val="0075155C"/>
    <w:rsid w:val="00756E3E"/>
    <w:rsid w:val="007575CF"/>
    <w:rsid w:val="0076170C"/>
    <w:rsid w:val="00773D97"/>
    <w:rsid w:val="007747FB"/>
    <w:rsid w:val="00775DDC"/>
    <w:rsid w:val="00780631"/>
    <w:rsid w:val="00781864"/>
    <w:rsid w:val="00795651"/>
    <w:rsid w:val="00796945"/>
    <w:rsid w:val="007B6261"/>
    <w:rsid w:val="007E269F"/>
    <w:rsid w:val="007F7D95"/>
    <w:rsid w:val="008102E3"/>
    <w:rsid w:val="00826A07"/>
    <w:rsid w:val="0083623B"/>
    <w:rsid w:val="008C33A7"/>
    <w:rsid w:val="008E3CEB"/>
    <w:rsid w:val="008F1322"/>
    <w:rsid w:val="008F6C09"/>
    <w:rsid w:val="00922518"/>
    <w:rsid w:val="00931E2B"/>
    <w:rsid w:val="00933A8B"/>
    <w:rsid w:val="00943E00"/>
    <w:rsid w:val="00945544"/>
    <w:rsid w:val="00950487"/>
    <w:rsid w:val="00953D44"/>
    <w:rsid w:val="009711E4"/>
    <w:rsid w:val="009A0C75"/>
    <w:rsid w:val="009A6CE1"/>
    <w:rsid w:val="009B7114"/>
    <w:rsid w:val="00A1092C"/>
    <w:rsid w:val="00A422BC"/>
    <w:rsid w:val="00A5425A"/>
    <w:rsid w:val="00A677BB"/>
    <w:rsid w:val="00A75FD5"/>
    <w:rsid w:val="00A90F24"/>
    <w:rsid w:val="00AA514A"/>
    <w:rsid w:val="00AB3577"/>
    <w:rsid w:val="00AB7E80"/>
    <w:rsid w:val="00AC54B6"/>
    <w:rsid w:val="00AD5A4E"/>
    <w:rsid w:val="00B07C61"/>
    <w:rsid w:val="00B12CD0"/>
    <w:rsid w:val="00B3333C"/>
    <w:rsid w:val="00B35BB8"/>
    <w:rsid w:val="00B50802"/>
    <w:rsid w:val="00B71986"/>
    <w:rsid w:val="00B87B29"/>
    <w:rsid w:val="00B901E6"/>
    <w:rsid w:val="00BF2B5D"/>
    <w:rsid w:val="00C1225C"/>
    <w:rsid w:val="00C17C2D"/>
    <w:rsid w:val="00C26AAA"/>
    <w:rsid w:val="00C37CD2"/>
    <w:rsid w:val="00C418D1"/>
    <w:rsid w:val="00C50037"/>
    <w:rsid w:val="00C53076"/>
    <w:rsid w:val="00CB187C"/>
    <w:rsid w:val="00D03B87"/>
    <w:rsid w:val="00D04709"/>
    <w:rsid w:val="00D131BD"/>
    <w:rsid w:val="00D15736"/>
    <w:rsid w:val="00D335CA"/>
    <w:rsid w:val="00D651E4"/>
    <w:rsid w:val="00D6618B"/>
    <w:rsid w:val="00D70DE6"/>
    <w:rsid w:val="00D816D6"/>
    <w:rsid w:val="00DC3501"/>
    <w:rsid w:val="00DC798E"/>
    <w:rsid w:val="00DD639E"/>
    <w:rsid w:val="00DE6582"/>
    <w:rsid w:val="00DF42D3"/>
    <w:rsid w:val="00E169ED"/>
    <w:rsid w:val="00E20FBA"/>
    <w:rsid w:val="00E27E68"/>
    <w:rsid w:val="00E51BB2"/>
    <w:rsid w:val="00E54ACB"/>
    <w:rsid w:val="00E57BD1"/>
    <w:rsid w:val="00E7271B"/>
    <w:rsid w:val="00E77EA4"/>
    <w:rsid w:val="00E93078"/>
    <w:rsid w:val="00EA7DC0"/>
    <w:rsid w:val="00EB2503"/>
    <w:rsid w:val="00EE08D2"/>
    <w:rsid w:val="00F17853"/>
    <w:rsid w:val="00F72DE3"/>
    <w:rsid w:val="00F778D2"/>
    <w:rsid w:val="00F861DE"/>
    <w:rsid w:val="00F9248F"/>
    <w:rsid w:val="00FB0B33"/>
    <w:rsid w:val="00FC06FC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20E04"/>
  <w15:docId w15:val="{803DA730-C75F-4CC6-933B-ECB31606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7EA4"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rsid w:val="00E77E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rsid w:val="00E77EA4"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rsid w:val="00E77EA4"/>
    <w:pPr>
      <w:ind w:firstLine="216"/>
    </w:pPr>
  </w:style>
  <w:style w:type="paragraph" w:customStyle="1" w:styleId="a2">
    <w:name w:val="本文字下げ１"/>
    <w:basedOn w:val="a8"/>
    <w:rsid w:val="00E77EA4"/>
    <w:pPr>
      <w:ind w:left="216" w:firstLine="216"/>
    </w:pPr>
  </w:style>
  <w:style w:type="paragraph" w:styleId="a9">
    <w:name w:val="Body Text"/>
    <w:basedOn w:val="a1"/>
    <w:rsid w:val="00E77EA4"/>
  </w:style>
  <w:style w:type="paragraph" w:styleId="a8">
    <w:name w:val="Body Text First Indent"/>
    <w:basedOn w:val="a9"/>
    <w:rsid w:val="00E77EA4"/>
    <w:pPr>
      <w:ind w:firstLine="210"/>
    </w:pPr>
  </w:style>
  <w:style w:type="paragraph" w:styleId="aa">
    <w:name w:val="Title"/>
    <w:basedOn w:val="a1"/>
    <w:qFormat/>
    <w:rsid w:val="00E77EA4"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rsid w:val="00E77EA4"/>
    <w:pPr>
      <w:ind w:left="431" w:firstLine="216"/>
    </w:pPr>
  </w:style>
  <w:style w:type="paragraph" w:styleId="ab">
    <w:name w:val="Body Text Indent"/>
    <w:basedOn w:val="a1"/>
    <w:rsid w:val="00E77EA4"/>
    <w:pPr>
      <w:ind w:left="851"/>
    </w:pPr>
  </w:style>
  <w:style w:type="character" w:customStyle="1" w:styleId="10">
    <w:name w:val="ｽﾀｲﾙ1"/>
    <w:basedOn w:val="a3"/>
    <w:rsid w:val="00E77EA4"/>
    <w:rPr>
      <w:vertAlign w:val="superscript"/>
    </w:rPr>
  </w:style>
  <w:style w:type="paragraph" w:customStyle="1" w:styleId="11">
    <w:name w:val="本文ｲﾝﾃﾞﾝﾄ1"/>
    <w:basedOn w:val="a1"/>
    <w:rsid w:val="00E77EA4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sid w:val="00E77EA4"/>
    <w:rPr>
      <w:rFonts w:ascii="ＭＳ ゴシック" w:eastAsia="ＭＳ ゴシック"/>
      <w:sz w:val="32"/>
    </w:rPr>
  </w:style>
  <w:style w:type="paragraph" w:styleId="ac">
    <w:name w:val="Normal Indent"/>
    <w:basedOn w:val="a1"/>
    <w:rsid w:val="00E77EA4"/>
    <w:pPr>
      <w:ind w:left="851"/>
    </w:pPr>
  </w:style>
  <w:style w:type="paragraph" w:styleId="20">
    <w:name w:val="Body Text First Indent 2"/>
    <w:basedOn w:val="ab"/>
    <w:rsid w:val="00E77EA4"/>
    <w:pPr>
      <w:ind w:left="646" w:firstLine="227"/>
    </w:pPr>
  </w:style>
  <w:style w:type="paragraph" w:customStyle="1" w:styleId="ad">
    <w:name w:val="○数字見出し"/>
    <w:basedOn w:val="a7"/>
    <w:next w:val="20"/>
    <w:rsid w:val="00E77EA4"/>
    <w:pPr>
      <w:ind w:firstLine="0"/>
    </w:pPr>
  </w:style>
  <w:style w:type="paragraph" w:customStyle="1" w:styleId="160">
    <w:name w:val="16ポ丸ゴシック見出し"/>
    <w:basedOn w:val="16"/>
    <w:next w:val="a1"/>
    <w:rsid w:val="00E77EA4"/>
    <w:rPr>
      <w:rFonts w:ascii="HG丸ｺﾞｼｯｸM-PRO" w:eastAsia="HG丸ｺﾞｼｯｸM-PRO"/>
    </w:rPr>
  </w:style>
  <w:style w:type="paragraph" w:customStyle="1" w:styleId="a0">
    <w:name w:val="箇条書き３"/>
    <w:basedOn w:val="a2"/>
    <w:rsid w:val="00E77EA4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rsid w:val="00E77EA4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sid w:val="00E77EA4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rsid w:val="00E77EA4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  <w:rsid w:val="00E77EA4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basedOn w:val="a3"/>
    <w:link w:val="af0"/>
    <w:uiPriority w:val="99"/>
    <w:rsid w:val="00594C24"/>
    <w:rPr>
      <w:kern w:val="2"/>
      <w:sz w:val="18"/>
    </w:rPr>
  </w:style>
  <w:style w:type="character" w:styleId="af4">
    <w:name w:val="Placeholder Text"/>
    <w:basedOn w:val="a3"/>
    <w:uiPriority w:val="99"/>
    <w:semiHidden/>
    <w:rsid w:val="00C26AAA"/>
    <w:rPr>
      <w:color w:val="808080"/>
    </w:rPr>
  </w:style>
  <w:style w:type="table" w:styleId="af5">
    <w:name w:val="Table Grid"/>
    <w:basedOn w:val="a4"/>
    <w:rsid w:val="0042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1644;&#27468;&#23665;&#20449;&#24859;&#12487;&#12540;&#12479;\&#22823;&#23398;&#35373;&#32622;&#28310;&#20633;&#22996;&#21729;&#20250;\&#27096;&#24335;&#31532;&#65300;&#21495;&#65288;&#12381;&#12398;&#65297;&#65286;&#65298;&#12539;&#25945;&#21729;&#20491;&#20154;&#35519;&#26360;&#65289;&#20837;&#21147;&#20181;&#27096;&#65288;H28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8E0B-CF94-4433-9227-DCD8C465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様式第４号（その１＆２・教員個人調書）入力仕様（H28)</Template>
  <TotalTime>221</TotalTime>
  <Pages>5</Pages>
  <Words>194</Words>
  <Characters>1108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和歌山信愛女子短期大学</dc:creator>
  <cp:keywords/>
  <cp:lastPrinted>2024-11-25T04:07:00Z</cp:lastPrinted>
  <dcterms:created xsi:type="dcterms:W3CDTF">2021-05-14T02:03:00Z</dcterms:created>
  <dcterms:modified xsi:type="dcterms:W3CDTF">2024-11-25T06:28:00Z</dcterms:modified>
  <cp:contentStatus/>
</cp:coreProperties>
</file>